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D4267" w14:textId="77777777" w:rsidR="00D47123" w:rsidRDefault="00000000">
      <w:pPr>
        <w:pStyle w:val="Standard"/>
        <w:tabs>
          <w:tab w:val="left" w:pos="3119"/>
        </w:tabs>
      </w:pPr>
      <w:r>
        <w:rPr>
          <w:rFonts w:ascii="Tahoma" w:hAnsi="Tahoma" w:cs="Tahoma"/>
          <w:b/>
          <w:bCs/>
          <w:sz w:val="60"/>
          <w:szCs w:val="60"/>
        </w:rPr>
        <w:t xml:space="preserve">Møtereferat </w:t>
      </w:r>
      <w:r>
        <w:rPr>
          <w:rFonts w:ascii="Tahoma" w:hAnsi="Tahoma" w:cs="Tahoma"/>
          <w:b/>
          <w:bCs/>
          <w:sz w:val="60"/>
          <w:szCs w:val="60"/>
        </w:rPr>
        <w:tab/>
      </w:r>
    </w:p>
    <w:tbl>
      <w:tblPr>
        <w:tblW w:w="12900" w:type="dxa"/>
        <w:tblInd w:w="-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8080"/>
      </w:tblGrid>
      <w:tr w:rsidR="00D47123" w14:paraId="5586BC1B" w14:textId="77777777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24" w:space="0" w:color="002060"/>
              <w:left w:val="single" w:sz="24" w:space="0" w:color="00206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95636" w14:textId="77777777" w:rsidR="00D47123" w:rsidRDefault="00000000">
            <w:pPr>
              <w:pStyle w:val="Standard"/>
              <w:tabs>
                <w:tab w:val="left" w:pos="3119"/>
              </w:tabs>
              <w:spacing w:after="0" w:line="240" w:lineRule="auto"/>
            </w:pPr>
            <w:r>
              <w:rPr>
                <w:rFonts w:ascii="Tahoma" w:hAnsi="Tahoma" w:cs="Tahoma"/>
                <w:b/>
                <w:bCs/>
              </w:rPr>
              <w:t>Referat styremøte RPVH 03/11/22</w:t>
            </w:r>
          </w:p>
        </w:tc>
        <w:tc>
          <w:tcPr>
            <w:tcW w:w="8080" w:type="dxa"/>
            <w:tcBorders>
              <w:top w:val="single" w:sz="24" w:space="0" w:color="002060"/>
              <w:left w:val="single" w:sz="4" w:space="0" w:color="00000A"/>
              <w:bottom w:val="single" w:sz="4" w:space="0" w:color="00000A"/>
              <w:right w:val="single" w:sz="24" w:space="0" w:color="00206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D4BEE" w14:textId="77777777" w:rsidR="00D47123" w:rsidRDefault="00000000">
            <w:pPr>
              <w:pStyle w:val="Standard"/>
              <w:tabs>
                <w:tab w:val="left" w:pos="3119"/>
              </w:tabs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Zoom </w:t>
            </w:r>
            <w:proofErr w:type="spellStart"/>
            <w:r>
              <w:rPr>
                <w:rFonts w:ascii="Tahoma" w:hAnsi="Tahoma" w:cs="Tahoma"/>
              </w:rPr>
              <w:t>meetings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  <w:r>
              <w:rPr>
                <w:rFonts w:ascii="Tahoma" w:hAnsi="Tahoma" w:cs="Tahoma"/>
              </w:rPr>
              <w:t xml:space="preserve"> 20:30</w:t>
            </w:r>
          </w:p>
        </w:tc>
      </w:tr>
      <w:tr w:rsidR="00D47123" w14:paraId="223C20A4" w14:textId="77777777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4" w:space="0" w:color="00000A"/>
              <w:left w:val="single" w:sz="24" w:space="0" w:color="00206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B3F10" w14:textId="77777777" w:rsidR="00D47123" w:rsidRDefault="00000000">
            <w:pPr>
              <w:pStyle w:val="Standard"/>
              <w:tabs>
                <w:tab w:val="left" w:pos="3119"/>
              </w:tabs>
              <w:spacing w:after="0" w:line="240" w:lineRule="auto"/>
            </w:pPr>
            <w:r>
              <w:rPr>
                <w:rFonts w:ascii="Tahoma" w:hAnsi="Tahoma" w:cs="Tahoma"/>
                <w:b/>
                <w:bCs/>
              </w:rPr>
              <w:t>Skrevet av:</w:t>
            </w: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4" w:space="0" w:color="00206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F07D3" w14:textId="77777777" w:rsidR="00D47123" w:rsidRDefault="00000000">
            <w:pPr>
              <w:pStyle w:val="Standard"/>
              <w:tabs>
                <w:tab w:val="left" w:pos="3119"/>
              </w:tabs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Elin Flaaten</w:t>
            </w:r>
          </w:p>
        </w:tc>
      </w:tr>
      <w:tr w:rsidR="00D47123" w:rsidRPr="008328D1" w14:paraId="2FE39C17" w14:textId="77777777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4" w:space="0" w:color="00000A"/>
              <w:left w:val="single" w:sz="24" w:space="0" w:color="00206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CF822" w14:textId="77777777" w:rsidR="00D47123" w:rsidRDefault="00000000">
            <w:pPr>
              <w:pStyle w:val="Standard"/>
              <w:tabs>
                <w:tab w:val="left" w:pos="3119"/>
              </w:tabs>
              <w:spacing w:after="0" w:line="240" w:lineRule="auto"/>
            </w:pPr>
            <w:proofErr w:type="gramStart"/>
            <w:r>
              <w:rPr>
                <w:rFonts w:ascii="Tahoma" w:hAnsi="Tahoma" w:cs="Tahoma"/>
                <w:b/>
                <w:bCs/>
              </w:rPr>
              <w:t>Tilstede</w:t>
            </w:r>
            <w:proofErr w:type="gramEnd"/>
            <w:r>
              <w:rPr>
                <w:rFonts w:ascii="Tahoma" w:hAnsi="Tahoma" w:cs="Tahoma"/>
                <w:b/>
                <w:bCs/>
              </w:rPr>
              <w:t>:</w:t>
            </w: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4" w:space="0" w:color="00206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83846" w14:textId="77777777" w:rsidR="00D47123" w:rsidRDefault="00000000">
            <w:pPr>
              <w:pStyle w:val="Standard"/>
              <w:tabs>
                <w:tab w:val="left" w:pos="3119"/>
              </w:tabs>
              <w:spacing w:after="0" w:line="240" w:lineRule="auto"/>
              <w:rPr>
                <w:rFonts w:ascii="Tahoma" w:hAnsi="Tahoma" w:cs="Tahoma"/>
                <w:lang w:val="sv-SE"/>
              </w:rPr>
            </w:pPr>
            <w:r>
              <w:rPr>
                <w:rFonts w:ascii="Tahoma" w:hAnsi="Tahoma" w:cs="Tahoma"/>
                <w:lang w:val="sv-SE"/>
              </w:rPr>
              <w:t xml:space="preserve">Ragnar Lien/Line Gran Solberg/Nina </w:t>
            </w:r>
            <w:proofErr w:type="spellStart"/>
            <w:r>
              <w:rPr>
                <w:rFonts w:ascii="Tahoma" w:hAnsi="Tahoma" w:cs="Tahoma"/>
                <w:lang w:val="sv-SE"/>
              </w:rPr>
              <w:t>Kilbane</w:t>
            </w:r>
            <w:proofErr w:type="spellEnd"/>
            <w:r>
              <w:rPr>
                <w:rFonts w:ascii="Tahoma" w:hAnsi="Tahoma" w:cs="Tahoma"/>
                <w:lang w:val="sv-SE"/>
              </w:rPr>
              <w:t xml:space="preserve">/Mona </w:t>
            </w:r>
            <w:proofErr w:type="spellStart"/>
            <w:r>
              <w:rPr>
                <w:rFonts w:ascii="Tahoma" w:hAnsi="Tahoma" w:cs="Tahoma"/>
                <w:lang w:val="sv-SE"/>
              </w:rPr>
              <w:t>Lindrupsen</w:t>
            </w:r>
            <w:proofErr w:type="spellEnd"/>
            <w:r>
              <w:rPr>
                <w:rFonts w:ascii="Tahoma" w:hAnsi="Tahoma" w:cs="Tahoma"/>
                <w:lang w:val="sv-SE"/>
              </w:rPr>
              <w:t>/Elin Flaaten</w:t>
            </w:r>
          </w:p>
        </w:tc>
      </w:tr>
      <w:tr w:rsidR="00D47123" w:rsidRPr="008328D1" w14:paraId="0C1C5C0B" w14:textId="77777777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4" w:space="0" w:color="00000A"/>
              <w:left w:val="single" w:sz="24" w:space="0" w:color="002060"/>
              <w:bottom w:val="single" w:sz="24" w:space="0" w:color="00206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7DCD8" w14:textId="77777777" w:rsidR="00D47123" w:rsidRDefault="00000000">
            <w:pPr>
              <w:pStyle w:val="Standard"/>
              <w:tabs>
                <w:tab w:val="left" w:pos="3119"/>
              </w:tabs>
              <w:spacing w:after="0" w:line="240" w:lineRule="auto"/>
            </w:pPr>
            <w:r>
              <w:rPr>
                <w:rFonts w:ascii="Tahoma" w:hAnsi="Tahoma" w:cs="Tahoma"/>
                <w:b/>
                <w:bCs/>
              </w:rPr>
              <w:t xml:space="preserve">Ikke </w:t>
            </w:r>
            <w:proofErr w:type="gramStart"/>
            <w:r>
              <w:rPr>
                <w:rFonts w:ascii="Tahoma" w:hAnsi="Tahoma" w:cs="Tahoma"/>
                <w:b/>
                <w:bCs/>
              </w:rPr>
              <w:t>tilstede</w:t>
            </w:r>
            <w:proofErr w:type="gramEnd"/>
            <w:r>
              <w:rPr>
                <w:rFonts w:ascii="Tahoma" w:hAnsi="Tahoma" w:cs="Tahoma"/>
                <w:b/>
                <w:bCs/>
              </w:rPr>
              <w:t>:</w:t>
            </w: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24" w:space="0" w:color="002060"/>
              <w:right w:val="single" w:sz="24" w:space="0" w:color="00206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0370A" w14:textId="77777777" w:rsidR="00D47123" w:rsidRDefault="00000000">
            <w:pPr>
              <w:pStyle w:val="Standard"/>
              <w:tabs>
                <w:tab w:val="left" w:pos="3119"/>
              </w:tabs>
              <w:spacing w:after="0" w:line="240" w:lineRule="auto"/>
              <w:rPr>
                <w:rFonts w:ascii="Tahoma" w:hAnsi="Tahoma" w:cs="Tahoma"/>
                <w:lang w:val="sv-SE"/>
              </w:rPr>
            </w:pPr>
            <w:proofErr w:type="spellStart"/>
            <w:r>
              <w:rPr>
                <w:rFonts w:ascii="Tahoma" w:hAnsi="Tahoma" w:cs="Tahoma"/>
                <w:lang w:val="sv-SE"/>
              </w:rPr>
              <w:t>Even</w:t>
            </w:r>
            <w:proofErr w:type="spellEnd"/>
            <w:r>
              <w:rPr>
                <w:rFonts w:ascii="Tahoma" w:hAnsi="Tahoma" w:cs="Tahoma"/>
                <w:lang w:val="sv-SE"/>
              </w:rPr>
              <w:t xml:space="preserve"> Storskogen </w:t>
            </w:r>
            <w:proofErr w:type="spellStart"/>
            <w:r>
              <w:rPr>
                <w:rFonts w:ascii="Tahoma" w:hAnsi="Tahoma" w:cs="Tahoma"/>
                <w:lang w:val="sv-SE"/>
              </w:rPr>
              <w:t>Prydz</w:t>
            </w:r>
            <w:proofErr w:type="spellEnd"/>
            <w:r>
              <w:rPr>
                <w:rFonts w:ascii="Tahoma" w:hAnsi="Tahoma" w:cs="Tahoma"/>
                <w:lang w:val="sv-SE"/>
              </w:rPr>
              <w:t xml:space="preserve">/Nina </w:t>
            </w:r>
            <w:proofErr w:type="spellStart"/>
            <w:r>
              <w:rPr>
                <w:rFonts w:ascii="Tahoma" w:hAnsi="Tahoma" w:cs="Tahoma"/>
                <w:lang w:val="sv-SE"/>
              </w:rPr>
              <w:t>Botterli</w:t>
            </w:r>
            <w:proofErr w:type="spellEnd"/>
          </w:p>
        </w:tc>
      </w:tr>
    </w:tbl>
    <w:p w14:paraId="3703CA91" w14:textId="77777777" w:rsidR="00D47123" w:rsidRDefault="00D47123">
      <w:pPr>
        <w:pStyle w:val="Standard"/>
        <w:rPr>
          <w:sz w:val="10"/>
          <w:szCs w:val="10"/>
          <w:lang w:val="sv-SE"/>
        </w:rPr>
      </w:pPr>
    </w:p>
    <w:tbl>
      <w:tblPr>
        <w:tblW w:w="1543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1"/>
        <w:gridCol w:w="3150"/>
        <w:gridCol w:w="2055"/>
        <w:gridCol w:w="4710"/>
        <w:gridCol w:w="851"/>
        <w:gridCol w:w="1417"/>
        <w:gridCol w:w="2295"/>
      </w:tblGrid>
      <w:tr w:rsidR="00D47123" w14:paraId="7CC617C5" w14:textId="7777777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EFBD6" w14:textId="77777777" w:rsidR="00D47123" w:rsidRDefault="00000000">
            <w:pPr>
              <w:pStyle w:val="Standard"/>
              <w:spacing w:after="0" w:line="240" w:lineRule="auto"/>
            </w:pPr>
            <w:r>
              <w:rPr>
                <w:rFonts w:ascii="Arial" w:hAnsi="Arial" w:cs="Arial"/>
                <w:b/>
                <w:bCs/>
              </w:rPr>
              <w:t>Sak</w:t>
            </w: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00E71" w14:textId="77777777" w:rsidR="00D47123" w:rsidRDefault="00000000">
            <w:pPr>
              <w:pStyle w:val="Standard"/>
              <w:spacing w:after="0" w:line="240" w:lineRule="auto"/>
            </w:pPr>
            <w:r>
              <w:rPr>
                <w:rFonts w:ascii="Arial" w:hAnsi="Arial" w:cs="Arial"/>
                <w:b/>
                <w:bCs/>
              </w:rPr>
              <w:t>Beskrivelse</w:t>
            </w:r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6ECC1" w14:textId="77777777" w:rsidR="00D47123" w:rsidRDefault="00000000">
            <w:pPr>
              <w:pStyle w:val="Standard"/>
              <w:spacing w:after="0" w:line="240" w:lineRule="auto"/>
            </w:pPr>
            <w:r>
              <w:rPr>
                <w:rFonts w:ascii="Arial" w:hAnsi="Arial" w:cs="Arial"/>
                <w:b/>
                <w:bCs/>
              </w:rPr>
              <w:t>Ansvarlig</w:t>
            </w:r>
          </w:p>
        </w:tc>
        <w:tc>
          <w:tcPr>
            <w:tcW w:w="4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56A94" w14:textId="77777777" w:rsidR="00D47123" w:rsidRDefault="00000000">
            <w:pPr>
              <w:pStyle w:val="Standard"/>
              <w:spacing w:after="0" w:line="240" w:lineRule="auto"/>
            </w:pPr>
            <w:r>
              <w:rPr>
                <w:rFonts w:ascii="Arial" w:hAnsi="Arial" w:cs="Arial"/>
                <w:b/>
                <w:bCs/>
              </w:rPr>
              <w:t>Hva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667AA" w14:textId="77777777" w:rsidR="00D47123" w:rsidRDefault="00000000">
            <w:pPr>
              <w:pStyle w:val="Standard"/>
              <w:spacing w:after="0" w:line="240" w:lineRule="auto"/>
            </w:pPr>
            <w:r>
              <w:rPr>
                <w:rFonts w:ascii="Arial" w:hAnsi="Arial" w:cs="Arial"/>
                <w:b/>
                <w:bCs/>
              </w:rPr>
              <w:t>Frist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3AB90" w14:textId="77777777" w:rsidR="00D47123" w:rsidRDefault="00000000">
            <w:pPr>
              <w:pStyle w:val="Standard"/>
              <w:spacing w:after="0" w:line="240" w:lineRule="auto"/>
            </w:pPr>
            <w:r>
              <w:rPr>
                <w:rFonts w:ascii="Arial" w:hAnsi="Arial" w:cs="Arial"/>
                <w:b/>
                <w:bCs/>
              </w:rPr>
              <w:t>Web relevant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9A61B" w14:textId="77777777" w:rsidR="00D47123" w:rsidRDefault="00000000">
            <w:pPr>
              <w:pStyle w:val="Standard"/>
              <w:spacing w:after="0" w:line="240" w:lineRule="auto"/>
            </w:pPr>
            <w:r>
              <w:rPr>
                <w:rFonts w:ascii="Arial" w:hAnsi="Arial" w:cs="Arial"/>
                <w:b/>
                <w:bCs/>
              </w:rPr>
              <w:t>Arbeidsnotat</w:t>
            </w:r>
          </w:p>
        </w:tc>
      </w:tr>
      <w:tr w:rsidR="00D47123" w14:paraId="4026EECE" w14:textId="77777777">
        <w:tblPrEx>
          <w:tblCellMar>
            <w:top w:w="0" w:type="dxa"/>
            <w:bottom w:w="0" w:type="dxa"/>
          </w:tblCellMar>
        </w:tblPrEx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AE916" w14:textId="77777777" w:rsidR="00D47123" w:rsidRDefault="00D47123">
            <w:pPr>
              <w:pStyle w:val="Standard"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CC909" w14:textId="77777777" w:rsidR="00D47123" w:rsidRDefault="00000000">
            <w:pPr>
              <w:pStyle w:val="Standard"/>
              <w:spacing w:after="0" w:line="240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Åpning</w:t>
            </w:r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92228" w14:textId="77777777" w:rsidR="00D47123" w:rsidRDefault="00D47123">
            <w:pPr>
              <w:pStyle w:val="Standard"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021BC" w14:textId="77777777" w:rsidR="00D47123" w:rsidRDefault="00000000">
            <w:pPr>
              <w:pStyle w:val="Standard"/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Leder ønsker velkommen til styremøte.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B14E6" w14:textId="77777777" w:rsidR="00D47123" w:rsidRDefault="00D47123">
            <w:pPr>
              <w:pStyle w:val="Standard"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D68BD" w14:textId="77777777" w:rsidR="00D47123" w:rsidRDefault="00D47123">
            <w:pPr>
              <w:pStyle w:val="Standard"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7E272" w14:textId="77777777" w:rsidR="00D47123" w:rsidRDefault="00D47123">
            <w:pPr>
              <w:pStyle w:val="Standard"/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D47123" w14:paraId="232CF990" w14:textId="77777777">
        <w:tblPrEx>
          <w:tblCellMar>
            <w:top w:w="0" w:type="dxa"/>
            <w:bottom w:w="0" w:type="dxa"/>
          </w:tblCellMar>
        </w:tblPrEx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421F0" w14:textId="77777777" w:rsidR="00D47123" w:rsidRDefault="00000000">
            <w:pPr>
              <w:pStyle w:val="Standard"/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38.22</w:t>
            </w: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6CA82" w14:textId="77777777" w:rsidR="00D47123" w:rsidRDefault="00000000">
            <w:r>
              <w:rPr>
                <w:rFonts w:ascii="Tahoma" w:hAnsi="Tahoma" w:cs="Tahoma"/>
                <w:b/>
                <w:bCs/>
              </w:rPr>
              <w:t xml:space="preserve">Rasespesialen 2023 </w:t>
            </w:r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39A4B" w14:textId="77777777" w:rsidR="00D47123" w:rsidRDefault="00D47123">
            <w:pPr>
              <w:pStyle w:val="Standard"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30A82" w14:textId="77777777" w:rsidR="00D47123" w:rsidRDefault="0000000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Avventer til neste møte.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70034" w14:textId="77777777" w:rsidR="00D47123" w:rsidRDefault="00D47123">
            <w:pPr>
              <w:pStyle w:val="Standard"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FC926" w14:textId="77777777" w:rsidR="00D47123" w:rsidRDefault="00D47123">
            <w:pPr>
              <w:pStyle w:val="Standard"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46CC1" w14:textId="77777777" w:rsidR="00D47123" w:rsidRDefault="00D47123">
            <w:pPr>
              <w:pStyle w:val="Standard"/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D47123" w14:paraId="182E5586" w14:textId="77777777">
        <w:tblPrEx>
          <w:tblCellMar>
            <w:top w:w="0" w:type="dxa"/>
            <w:bottom w:w="0" w:type="dxa"/>
          </w:tblCellMar>
        </w:tblPrEx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ECDCD" w14:textId="77777777" w:rsidR="00D47123" w:rsidRDefault="00000000">
            <w:pPr>
              <w:pStyle w:val="Standard"/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39.22</w:t>
            </w: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9E5B3" w14:textId="77777777" w:rsidR="00D47123" w:rsidRDefault="00000000">
            <w:r>
              <w:rPr>
                <w:rFonts w:ascii="Tahoma" w:hAnsi="Tahoma" w:cs="Tahoma"/>
                <w:b/>
                <w:bCs/>
              </w:rPr>
              <w:t>Hjemmesiden</w:t>
            </w:r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DCEA8" w14:textId="77777777" w:rsidR="00D47123" w:rsidRDefault="00D47123">
            <w:pPr>
              <w:pStyle w:val="Standard"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DD993" w14:textId="77777777" w:rsidR="00D47123" w:rsidRDefault="0000000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Oppdatering og innspill.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0AE60" w14:textId="77777777" w:rsidR="00D47123" w:rsidRDefault="00D47123">
            <w:pPr>
              <w:pStyle w:val="Standard"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E67C6" w14:textId="77777777" w:rsidR="00D47123" w:rsidRDefault="00D47123">
            <w:pPr>
              <w:pStyle w:val="Standard"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FFB08" w14:textId="77777777" w:rsidR="00D47123" w:rsidRDefault="00D47123">
            <w:pPr>
              <w:pStyle w:val="Standard"/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D47123" w14:paraId="48C34A00" w14:textId="77777777">
        <w:tblPrEx>
          <w:tblCellMar>
            <w:top w:w="0" w:type="dxa"/>
            <w:bottom w:w="0" w:type="dxa"/>
          </w:tblCellMar>
        </w:tblPrEx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3B392" w14:textId="77777777" w:rsidR="00D47123" w:rsidRDefault="00000000">
            <w:pPr>
              <w:pStyle w:val="Standard"/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40.22</w:t>
            </w: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CC339" w14:textId="77777777" w:rsidR="00D47123" w:rsidRDefault="00000000">
            <w:r>
              <w:rPr>
                <w:rFonts w:ascii="Tahoma" w:hAnsi="Tahoma" w:cs="Tahoma"/>
                <w:b/>
              </w:rPr>
              <w:t>Bassengtrening</w:t>
            </w:r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A6416" w14:textId="77777777" w:rsidR="00D47123" w:rsidRDefault="00D47123">
            <w:pPr>
              <w:pStyle w:val="Standard"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E5591" w14:textId="77777777" w:rsidR="00D47123" w:rsidRDefault="00000000">
            <w:r>
              <w:rPr>
                <w:rFonts w:ascii="Tahoma" w:hAnsi="Tahoma" w:cs="Tahoma"/>
                <w:bCs/>
              </w:rPr>
              <w:t>Anicura Sandvika vil ikke tilby vanntrening.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570A6" w14:textId="77777777" w:rsidR="00D47123" w:rsidRDefault="00D47123">
            <w:pPr>
              <w:pStyle w:val="Standard"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F4308" w14:textId="77777777" w:rsidR="00D47123" w:rsidRDefault="00D47123">
            <w:pPr>
              <w:pStyle w:val="Standard"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B629E" w14:textId="77777777" w:rsidR="00D47123" w:rsidRDefault="00D47123">
            <w:pPr>
              <w:pStyle w:val="Standard"/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D47123" w14:paraId="5680E278" w14:textId="77777777">
        <w:tblPrEx>
          <w:tblCellMar>
            <w:top w:w="0" w:type="dxa"/>
            <w:bottom w:w="0" w:type="dxa"/>
          </w:tblCellMar>
        </w:tblPrEx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AAC8F" w14:textId="77777777" w:rsidR="00D47123" w:rsidRDefault="00000000">
            <w:pPr>
              <w:pStyle w:val="Standard"/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41.22</w:t>
            </w: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A9329" w14:textId="77777777" w:rsidR="00D47123" w:rsidRDefault="00000000">
            <w:r>
              <w:rPr>
                <w:rFonts w:ascii="Tahoma" w:hAnsi="Tahoma" w:cs="Tahoma"/>
                <w:b/>
              </w:rPr>
              <w:t xml:space="preserve">Nettbutikk </w:t>
            </w:r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C61FC" w14:textId="77777777" w:rsidR="00D47123" w:rsidRDefault="00D47123">
            <w:pPr>
              <w:pStyle w:val="Standard"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7F570" w14:textId="77777777" w:rsidR="00D47123" w:rsidRDefault="00000000">
            <w:r>
              <w:rPr>
                <w:rFonts w:ascii="Tahoma" w:hAnsi="Tahoma" w:cs="Tahoma"/>
                <w:bCs/>
              </w:rPr>
              <w:t>Vi legger inn nye produkter.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F8AF2" w14:textId="77777777" w:rsidR="00D47123" w:rsidRDefault="00D47123">
            <w:pPr>
              <w:pStyle w:val="Standard"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26E23" w14:textId="77777777" w:rsidR="00D47123" w:rsidRDefault="00D47123">
            <w:pPr>
              <w:pStyle w:val="Standard"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7F0E1" w14:textId="77777777" w:rsidR="00D47123" w:rsidRDefault="00D47123">
            <w:pPr>
              <w:pStyle w:val="Standard"/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D47123" w14:paraId="50345EA5" w14:textId="77777777">
        <w:tblPrEx>
          <w:tblCellMar>
            <w:top w:w="0" w:type="dxa"/>
            <w:bottom w:w="0" w:type="dxa"/>
          </w:tblCellMar>
        </w:tblPrEx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D03AA" w14:textId="77777777" w:rsidR="00D47123" w:rsidRDefault="00000000">
            <w:pPr>
              <w:pStyle w:val="Standard"/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42.22</w:t>
            </w: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26414" w14:textId="77777777" w:rsidR="00D47123" w:rsidRDefault="00000000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Portispost</w:t>
            </w:r>
          </w:p>
          <w:p w14:paraId="42C62C81" w14:textId="77777777" w:rsidR="00D47123" w:rsidRDefault="00D47123">
            <w:pPr>
              <w:rPr>
                <w:rFonts w:ascii="Tahoma" w:hAnsi="Tahoma" w:cs="Tahoma"/>
              </w:rPr>
            </w:pPr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63784" w14:textId="77777777" w:rsidR="00D47123" w:rsidRDefault="00D47123">
            <w:pPr>
              <w:pStyle w:val="Standard"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C96F2" w14:textId="77777777" w:rsidR="00D47123" w:rsidRDefault="00000000">
            <w:r>
              <w:rPr>
                <w:rFonts w:ascii="Tahoma" w:hAnsi="Tahoma" w:cs="Tahoma"/>
                <w:bCs/>
              </w:rPr>
              <w:t>I løpet av 2023 utredes mulighet for digital publikasjon. Oppfordre klubbens medlemmer til å dele informasjon.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7B381" w14:textId="77777777" w:rsidR="00D47123" w:rsidRDefault="00D47123">
            <w:pPr>
              <w:pStyle w:val="Standard"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E43C9" w14:textId="77777777" w:rsidR="00D47123" w:rsidRDefault="00D47123">
            <w:pPr>
              <w:pStyle w:val="Standard"/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B73BF" w14:textId="77777777" w:rsidR="00D47123" w:rsidRDefault="00D47123">
            <w:pPr>
              <w:pStyle w:val="Standard"/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D47123" w14:paraId="3DA637BE" w14:textId="77777777">
        <w:tblPrEx>
          <w:tblCellMar>
            <w:top w:w="0" w:type="dxa"/>
            <w:bottom w:w="0" w:type="dxa"/>
          </w:tblCellMar>
        </w:tblPrEx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FCE51" w14:textId="77777777" w:rsidR="00D47123" w:rsidRDefault="00000000">
            <w:pPr>
              <w:pStyle w:val="Standard"/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43.22</w:t>
            </w: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A9BE4" w14:textId="77777777" w:rsidR="00D47123" w:rsidRDefault="00000000">
            <w:r>
              <w:rPr>
                <w:rFonts w:ascii="Tahoma" w:hAnsi="Tahoma" w:cs="Tahoma"/>
                <w:b/>
                <w:lang w:val="nn-NO"/>
              </w:rPr>
              <w:t>Medlemsfordeler</w:t>
            </w:r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B68F3" w14:textId="77777777" w:rsidR="00D47123" w:rsidRDefault="00D47123">
            <w:pPr>
              <w:pStyle w:val="Standard"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5F411" w14:textId="77777777" w:rsidR="00D47123" w:rsidRDefault="00000000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Oppdatering hjemmesiden.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0F616" w14:textId="77777777" w:rsidR="00D47123" w:rsidRDefault="00D47123">
            <w:pPr>
              <w:pStyle w:val="Standard"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D6F88" w14:textId="77777777" w:rsidR="00D47123" w:rsidRDefault="00D47123">
            <w:pPr>
              <w:pStyle w:val="Standard"/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C5718" w14:textId="77777777" w:rsidR="00D47123" w:rsidRDefault="00D47123">
            <w:pPr>
              <w:pStyle w:val="Standard"/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D47123" w14:paraId="010DAD63" w14:textId="77777777">
        <w:tblPrEx>
          <w:tblCellMar>
            <w:top w:w="0" w:type="dxa"/>
            <w:bottom w:w="0" w:type="dxa"/>
          </w:tblCellMar>
        </w:tblPrEx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54FF6" w14:textId="77777777" w:rsidR="00D47123" w:rsidRDefault="00000000">
            <w:pPr>
              <w:pStyle w:val="Standard"/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44.22</w:t>
            </w: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96556" w14:textId="77777777" w:rsidR="00D47123" w:rsidRDefault="00000000">
            <w:pPr>
              <w:rPr>
                <w:rFonts w:ascii="Tahoma" w:hAnsi="Tahoma" w:cs="Tahoma"/>
                <w:b/>
                <w:lang w:val="nn-NO"/>
              </w:rPr>
            </w:pPr>
            <w:r>
              <w:rPr>
                <w:rFonts w:ascii="Tahoma" w:hAnsi="Tahoma" w:cs="Tahoma"/>
                <w:b/>
                <w:lang w:val="nn-NO"/>
              </w:rPr>
              <w:t>Dato for styrehelg</w:t>
            </w:r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16D55" w14:textId="77777777" w:rsidR="00D47123" w:rsidRDefault="00D47123">
            <w:pPr>
              <w:pStyle w:val="Standard"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C2E98" w14:textId="77777777" w:rsidR="00D47123" w:rsidRDefault="00000000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20-22. januar 2023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45975" w14:textId="77777777" w:rsidR="00D47123" w:rsidRDefault="00D47123">
            <w:pPr>
              <w:pStyle w:val="Standard"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8A7FB" w14:textId="77777777" w:rsidR="00D47123" w:rsidRDefault="00D47123">
            <w:pPr>
              <w:pStyle w:val="Standard"/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13727" w14:textId="77777777" w:rsidR="00D47123" w:rsidRDefault="00D47123">
            <w:pPr>
              <w:pStyle w:val="Standard"/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D47123" w14:paraId="41B84ECB" w14:textId="77777777">
        <w:tblPrEx>
          <w:tblCellMar>
            <w:top w:w="0" w:type="dxa"/>
            <w:bottom w:w="0" w:type="dxa"/>
          </w:tblCellMar>
        </w:tblPrEx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156C1" w14:textId="77777777" w:rsidR="00D47123" w:rsidRDefault="00000000">
            <w:pPr>
              <w:pStyle w:val="Standard"/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45.22</w:t>
            </w: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9EEE7" w14:textId="77777777" w:rsidR="00D47123" w:rsidRDefault="00000000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Dato for årsmøte</w:t>
            </w:r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EC926" w14:textId="77777777" w:rsidR="00D47123" w:rsidRDefault="00D47123">
            <w:pPr>
              <w:pStyle w:val="Standard"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79E56" w14:textId="77777777" w:rsidR="00D47123" w:rsidRDefault="00000000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Avventer til neste møte.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22BFF" w14:textId="77777777" w:rsidR="00D47123" w:rsidRDefault="00D47123">
            <w:pPr>
              <w:pStyle w:val="Standard"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EBF10" w14:textId="77777777" w:rsidR="00D47123" w:rsidRDefault="00D47123">
            <w:pPr>
              <w:pStyle w:val="Standard"/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4922B" w14:textId="77777777" w:rsidR="00D47123" w:rsidRDefault="00D47123">
            <w:pPr>
              <w:pStyle w:val="Standard"/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D47123" w14:paraId="34D499E0" w14:textId="77777777">
        <w:tblPrEx>
          <w:tblCellMar>
            <w:top w:w="0" w:type="dxa"/>
            <w:bottom w:w="0" w:type="dxa"/>
          </w:tblCellMar>
        </w:tblPrEx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38D0C" w14:textId="77777777" w:rsidR="00D47123" w:rsidRDefault="00D47123">
            <w:pPr>
              <w:pStyle w:val="Standard"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6F441" w14:textId="77777777" w:rsidR="00D47123" w:rsidRDefault="00000000">
            <w:pPr>
              <w:pStyle w:val="Standard"/>
              <w:spacing w:after="0" w:line="240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Neste styremøte</w:t>
            </w:r>
          </w:p>
          <w:p w14:paraId="744534DB" w14:textId="77777777" w:rsidR="00D47123" w:rsidRDefault="00D47123">
            <w:pPr>
              <w:pStyle w:val="Standard"/>
              <w:spacing w:after="0" w:line="240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9AE32" w14:textId="77777777" w:rsidR="00D47123" w:rsidRDefault="00D47123">
            <w:pPr>
              <w:pStyle w:val="Standard"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C78B8" w14:textId="77777777" w:rsidR="00D47123" w:rsidRDefault="00000000">
            <w:pPr>
              <w:pStyle w:val="Standard"/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15/12/22 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  <w:r>
              <w:rPr>
                <w:rFonts w:ascii="Tahoma" w:hAnsi="Tahoma" w:cs="Tahoma"/>
              </w:rPr>
              <w:t xml:space="preserve"> 20:00 på Zoom Meetings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032C5" w14:textId="77777777" w:rsidR="00D47123" w:rsidRDefault="00D47123">
            <w:pPr>
              <w:pStyle w:val="Standard"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84FDD" w14:textId="77777777" w:rsidR="00D47123" w:rsidRDefault="00D47123">
            <w:pPr>
              <w:pStyle w:val="Standard"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C8FC7" w14:textId="77777777" w:rsidR="00D47123" w:rsidRDefault="00D47123">
            <w:pPr>
              <w:pStyle w:val="Standard"/>
              <w:spacing w:after="0" w:line="240" w:lineRule="auto"/>
              <w:rPr>
                <w:rFonts w:ascii="Tahoma" w:hAnsi="Tahoma" w:cs="Tahoma"/>
              </w:rPr>
            </w:pPr>
          </w:p>
        </w:tc>
      </w:tr>
    </w:tbl>
    <w:p w14:paraId="5B1FEC22" w14:textId="77777777" w:rsidR="00D47123" w:rsidRDefault="00D47123">
      <w:pPr>
        <w:pStyle w:val="Standard"/>
        <w:rPr>
          <w:rFonts w:ascii="Tahoma" w:hAnsi="Tahoma" w:cs="Tahoma"/>
        </w:rPr>
      </w:pPr>
    </w:p>
    <w:p w14:paraId="72B2B24F" w14:textId="77777777" w:rsidR="00D47123" w:rsidRDefault="00000000">
      <w:pPr>
        <w:pStyle w:val="Standard"/>
      </w:pPr>
      <w:r>
        <w:rPr>
          <w:rFonts w:ascii="Tahoma" w:hAnsi="Tahoma" w:cs="Tahoma"/>
        </w:rPr>
        <w:t>M</w:t>
      </w:r>
      <w:r>
        <w:rPr>
          <w:rFonts w:ascii="Arial" w:hAnsi="Arial"/>
        </w:rPr>
        <w:t xml:space="preserve">øtet slutt </w:t>
      </w:r>
      <w:proofErr w:type="spellStart"/>
      <w:r>
        <w:rPr>
          <w:rFonts w:ascii="Arial" w:hAnsi="Arial"/>
        </w:rPr>
        <w:t>kl</w:t>
      </w:r>
      <w:proofErr w:type="spellEnd"/>
      <w:r>
        <w:rPr>
          <w:rFonts w:ascii="Arial" w:hAnsi="Arial"/>
        </w:rPr>
        <w:t xml:space="preserve"> 21:50</w:t>
      </w:r>
    </w:p>
    <w:sectPr w:rsidR="00D47123">
      <w:headerReference w:type="default" r:id="rId7"/>
      <w:pgSz w:w="16838" w:h="11906" w:orient="landscape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093C2" w14:textId="77777777" w:rsidR="00307A78" w:rsidRDefault="00307A78">
      <w:pPr>
        <w:spacing w:after="0" w:line="240" w:lineRule="auto"/>
      </w:pPr>
      <w:r>
        <w:separator/>
      </w:r>
    </w:p>
  </w:endnote>
  <w:endnote w:type="continuationSeparator" w:id="0">
    <w:p w14:paraId="69D5E1EE" w14:textId="77777777" w:rsidR="00307A78" w:rsidRDefault="00307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C2A14" w14:textId="77777777" w:rsidR="00307A78" w:rsidRDefault="00307A7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6F3DA02" w14:textId="77777777" w:rsidR="00307A78" w:rsidRDefault="00307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6B614" w14:textId="77777777" w:rsidR="00750F9F" w:rsidRDefault="00000000">
    <w:pPr>
      <w:pStyle w:val="Top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76B4CE2" wp14:editId="7A715E47">
          <wp:simplePos x="0" y="0"/>
          <wp:positionH relativeFrom="margin">
            <wp:posOffset>8562971</wp:posOffset>
          </wp:positionH>
          <wp:positionV relativeFrom="margin">
            <wp:posOffset>-495303</wp:posOffset>
          </wp:positionV>
          <wp:extent cx="1486082" cy="1078900"/>
          <wp:effectExtent l="0" t="0" r="0" b="6950"/>
          <wp:wrapSquare wrapText="bothSides"/>
          <wp:docPr id="1" name="Bild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6082" cy="10789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12C9"/>
    <w:multiLevelType w:val="multilevel"/>
    <w:tmpl w:val="D2780652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5D7A62E6"/>
    <w:multiLevelType w:val="multilevel"/>
    <w:tmpl w:val="BCF2055A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DF8075C"/>
    <w:multiLevelType w:val="multilevel"/>
    <w:tmpl w:val="19F88CE2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673095881">
    <w:abstractNumId w:val="1"/>
  </w:num>
  <w:num w:numId="2" w16cid:durableId="308555344">
    <w:abstractNumId w:val="2"/>
  </w:num>
  <w:num w:numId="3" w16cid:durableId="1568028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47123"/>
    <w:rsid w:val="00307A78"/>
    <w:rsid w:val="008328D1"/>
    <w:rsid w:val="00D4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C7701"/>
  <w15:docId w15:val="{573E1468-FA5F-4100-AAED-998C3336D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nb-NO" w:eastAsia="en-US" w:bidi="ar-SA"/>
      </w:rPr>
    </w:rPrDefault>
    <w:pPrDefault>
      <w:pPr>
        <w:widowControl w:val="0"/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Arial"/>
    </w:rPr>
  </w:style>
  <w:style w:type="paragraph" w:styleId="Bildetekst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opptekst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Bunntekst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Listeavsnitt">
    <w:name w:val="List Paragraph"/>
    <w:basedOn w:val="Standard"/>
    <w:pPr>
      <w:ind w:left="720"/>
    </w:pPr>
  </w:style>
  <w:style w:type="character" w:customStyle="1" w:styleId="TopptekstTegn">
    <w:name w:val="Topptekst Tegn"/>
    <w:basedOn w:val="Standardskriftforavsnitt"/>
  </w:style>
  <w:style w:type="character" w:customStyle="1" w:styleId="BunntekstTegn">
    <w:name w:val="Bunntekst Tegn"/>
    <w:basedOn w:val="Standardskriftforavsnitt"/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numbering" w:customStyle="1" w:styleId="WWNum1">
    <w:name w:val="WWNum1"/>
    <w:basedOn w:val="Ingenliste"/>
    <w:pPr>
      <w:numPr>
        <w:numId w:val="1"/>
      </w:numPr>
    </w:pPr>
  </w:style>
  <w:style w:type="numbering" w:customStyle="1" w:styleId="WWNum2">
    <w:name w:val="WWNum2"/>
    <w:basedOn w:val="Ingenliste"/>
    <w:pPr>
      <w:numPr>
        <w:numId w:val="2"/>
      </w:numPr>
    </w:pPr>
  </w:style>
  <w:style w:type="numbering" w:customStyle="1" w:styleId="WWNum3">
    <w:name w:val="WWNum3"/>
    <w:basedOn w:val="Ingenliste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149</Words>
  <Characters>793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Katrine Liljevangen</dc:creator>
  <cp:lastModifiedBy>ELIN FLAATEN</cp:lastModifiedBy>
  <cp:revision>2</cp:revision>
  <dcterms:created xsi:type="dcterms:W3CDTF">2022-11-03T21:33:00Z</dcterms:created>
  <dcterms:modified xsi:type="dcterms:W3CDTF">2022-11-03T21:33:00Z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